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E512F" w14:textId="2E5C45D2" w:rsidR="00CB698F" w:rsidRPr="00CB698F" w:rsidRDefault="007212D6" w:rsidP="00CB698F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SCHEDA PRELIMINARE DI PROGETTO - </w:t>
      </w:r>
      <w:r w:rsidR="001060EA">
        <w:rPr>
          <w:b/>
          <w:i/>
          <w:sz w:val="36"/>
          <w:szCs w:val="36"/>
        </w:rPr>
        <w:t xml:space="preserve">ANNO SCOLASTICO </w:t>
      </w:r>
      <w:r w:rsidR="00001D68">
        <w:rPr>
          <w:b/>
          <w:i/>
          <w:sz w:val="36"/>
          <w:szCs w:val="36"/>
        </w:rPr>
        <w:t>____</w:t>
      </w:r>
      <w:r w:rsidR="00CB698F">
        <w:rPr>
          <w:b/>
          <w:i/>
          <w:sz w:val="36"/>
          <w:szCs w:val="36"/>
        </w:rPr>
        <w:t>-</w:t>
      </w:r>
      <w:r w:rsidR="00001D68">
        <w:rPr>
          <w:b/>
          <w:i/>
          <w:sz w:val="36"/>
          <w:szCs w:val="36"/>
        </w:rPr>
        <w:t>__</w:t>
      </w:r>
    </w:p>
    <w:p w14:paraId="2CAD324C" w14:textId="77777777" w:rsidR="00CB698F" w:rsidRDefault="00CB698F" w:rsidP="00F07E33">
      <w:pPr>
        <w:spacing w:after="0" w:line="240" w:lineRule="auto"/>
        <w:rPr>
          <w:b/>
          <w:i/>
          <w:sz w:val="24"/>
          <w:szCs w:val="24"/>
        </w:rPr>
      </w:pPr>
    </w:p>
    <w:p w14:paraId="0B6F4642" w14:textId="77777777" w:rsidR="00CB698F" w:rsidRDefault="00CB698F" w:rsidP="00F07E33">
      <w:pPr>
        <w:spacing w:after="0" w:line="240" w:lineRule="auto"/>
        <w:rPr>
          <w:b/>
          <w:i/>
          <w:sz w:val="24"/>
          <w:szCs w:val="24"/>
        </w:rPr>
      </w:pPr>
    </w:p>
    <w:p w14:paraId="46E711BE" w14:textId="77777777" w:rsidR="00360917" w:rsidRPr="00F07E33" w:rsidRDefault="007212D6" w:rsidP="00F07E33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TITOLO </w:t>
      </w:r>
      <w:r w:rsidR="00812CC8" w:rsidRPr="00F07E33">
        <w:rPr>
          <w:b/>
          <w:i/>
          <w:sz w:val="24"/>
          <w:szCs w:val="24"/>
        </w:rPr>
        <w:t>D</w:t>
      </w:r>
      <w:r w:rsidR="00F07E33" w:rsidRPr="00F07E33">
        <w:rPr>
          <w:b/>
          <w:i/>
          <w:sz w:val="24"/>
          <w:szCs w:val="24"/>
        </w:rPr>
        <w:t>EL</w:t>
      </w:r>
      <w:r w:rsidR="00812CC8" w:rsidRPr="00F07E33">
        <w:rPr>
          <w:b/>
          <w:i/>
          <w:sz w:val="24"/>
          <w:szCs w:val="24"/>
        </w:rPr>
        <w:t xml:space="preserve"> PROGETTO</w:t>
      </w:r>
      <w:r w:rsidR="00F07E33" w:rsidRPr="00F07E33">
        <w:rPr>
          <w:b/>
          <w:i/>
          <w:sz w:val="24"/>
          <w:szCs w:val="24"/>
        </w:rPr>
        <w:t>: _______________________</w:t>
      </w:r>
      <w:r w:rsidR="00F07E33">
        <w:rPr>
          <w:b/>
          <w:i/>
          <w:sz w:val="24"/>
          <w:szCs w:val="24"/>
        </w:rPr>
        <w:t>____________</w:t>
      </w:r>
      <w:r>
        <w:rPr>
          <w:b/>
          <w:i/>
          <w:sz w:val="24"/>
          <w:szCs w:val="24"/>
        </w:rPr>
        <w:t>___________</w:t>
      </w:r>
      <w:r w:rsidR="00F07E33">
        <w:rPr>
          <w:b/>
          <w:i/>
          <w:sz w:val="24"/>
          <w:szCs w:val="24"/>
        </w:rPr>
        <w:t>___</w:t>
      </w:r>
      <w:r w:rsidR="00F07E33" w:rsidRPr="00F07E33">
        <w:rPr>
          <w:b/>
          <w:i/>
          <w:sz w:val="24"/>
          <w:szCs w:val="24"/>
        </w:rPr>
        <w:t>__</w:t>
      </w:r>
      <w:r w:rsidR="00F07E33">
        <w:rPr>
          <w:b/>
          <w:i/>
          <w:sz w:val="24"/>
          <w:szCs w:val="24"/>
        </w:rPr>
        <w:t>- P</w:t>
      </w:r>
      <w:r w:rsidR="00F07E33" w:rsidRPr="00F07E33">
        <w:rPr>
          <w:b/>
          <w:i/>
          <w:sz w:val="24"/>
          <w:szCs w:val="24"/>
        </w:rPr>
        <w:t>_____</w:t>
      </w:r>
      <w:r w:rsidR="00CB698F">
        <w:rPr>
          <w:b/>
          <w:i/>
          <w:sz w:val="24"/>
          <w:szCs w:val="24"/>
        </w:rPr>
        <w:t>_</w:t>
      </w:r>
      <w:r w:rsidR="00F07E33" w:rsidRPr="00F07E33">
        <w:rPr>
          <w:b/>
          <w:i/>
          <w:sz w:val="24"/>
          <w:szCs w:val="24"/>
        </w:rPr>
        <w:t>__</w:t>
      </w:r>
    </w:p>
    <w:p w14:paraId="29A06F9B" w14:textId="66FE7AB9" w:rsidR="00F07E33" w:rsidRPr="00F07E33" w:rsidRDefault="00F07E33" w:rsidP="00001D68">
      <w:pPr>
        <w:tabs>
          <w:tab w:val="left" w:pos="6300"/>
        </w:tabs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001D6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F07E33">
        <w:rPr>
          <w:sz w:val="16"/>
          <w:szCs w:val="16"/>
        </w:rPr>
        <w:t>(denominazione</w:t>
      </w:r>
      <w:r w:rsidR="00001D68">
        <w:rPr>
          <w:sz w:val="16"/>
          <w:szCs w:val="16"/>
        </w:rPr>
        <w:t xml:space="preserve"> del</w:t>
      </w:r>
      <w:r w:rsidRPr="00F07E33">
        <w:rPr>
          <w:sz w:val="16"/>
          <w:szCs w:val="16"/>
        </w:rPr>
        <w:t xml:space="preserve"> </w:t>
      </w:r>
      <w:proofErr w:type="gramStart"/>
      <w:r w:rsidR="00001D68">
        <w:rPr>
          <w:sz w:val="16"/>
          <w:szCs w:val="16"/>
        </w:rPr>
        <w:t>p</w:t>
      </w:r>
      <w:r w:rsidRPr="00F07E33">
        <w:rPr>
          <w:sz w:val="16"/>
          <w:szCs w:val="16"/>
        </w:rPr>
        <w:t>rogetto)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</w:t>
      </w:r>
      <w:r w:rsidR="00001D6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(</w:t>
      </w:r>
      <w:r w:rsidR="00CB698F">
        <w:rPr>
          <w:sz w:val="16"/>
          <w:szCs w:val="16"/>
        </w:rPr>
        <w:t>a cura dell’ufficio</w:t>
      </w:r>
      <w:r>
        <w:rPr>
          <w:sz w:val="16"/>
          <w:szCs w:val="16"/>
        </w:rPr>
        <w:t>)</w:t>
      </w:r>
    </w:p>
    <w:p w14:paraId="0AE64F06" w14:textId="77777777" w:rsidR="00F07E33" w:rsidRDefault="00F07E33" w:rsidP="00CB698F">
      <w:pPr>
        <w:tabs>
          <w:tab w:val="left" w:pos="6300"/>
        </w:tabs>
        <w:spacing w:after="0" w:line="360" w:lineRule="auto"/>
        <w:rPr>
          <w:b/>
          <w:u w:val="single"/>
        </w:rPr>
      </w:pPr>
    </w:p>
    <w:p w14:paraId="4072581F" w14:textId="77777777" w:rsidR="00F07E33" w:rsidRPr="00F07E33" w:rsidRDefault="00F07E33" w:rsidP="00F07E33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DOCENTE REFERENTE</w:t>
      </w:r>
      <w:r w:rsidRPr="00F07E33">
        <w:rPr>
          <w:b/>
          <w:i/>
          <w:sz w:val="24"/>
          <w:szCs w:val="24"/>
        </w:rPr>
        <w:t>: _______________________</w:t>
      </w:r>
      <w:r>
        <w:rPr>
          <w:b/>
          <w:i/>
          <w:sz w:val="24"/>
          <w:szCs w:val="24"/>
        </w:rPr>
        <w:t>________________________________________</w:t>
      </w:r>
      <w:r w:rsidRPr="00F07E33">
        <w:rPr>
          <w:b/>
          <w:i/>
          <w:sz w:val="24"/>
          <w:szCs w:val="24"/>
        </w:rPr>
        <w:t>_</w:t>
      </w:r>
    </w:p>
    <w:p w14:paraId="7DAB66EA" w14:textId="77777777" w:rsidR="00F07E33" w:rsidRPr="00F07E33" w:rsidRDefault="00F07E33" w:rsidP="00F07E33">
      <w:pPr>
        <w:tabs>
          <w:tab w:val="left" w:pos="6300"/>
        </w:tabs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F07E33">
        <w:rPr>
          <w:sz w:val="16"/>
          <w:szCs w:val="16"/>
        </w:rPr>
        <w:t>(</w:t>
      </w:r>
      <w:r>
        <w:rPr>
          <w:sz w:val="16"/>
          <w:szCs w:val="16"/>
        </w:rPr>
        <w:t>nominativo del docente che presenta il</w:t>
      </w:r>
      <w:r w:rsidRPr="00F07E33">
        <w:rPr>
          <w:sz w:val="16"/>
          <w:szCs w:val="16"/>
        </w:rPr>
        <w:t xml:space="preserve"> progetto</w:t>
      </w:r>
      <w:r>
        <w:rPr>
          <w:sz w:val="16"/>
          <w:szCs w:val="16"/>
        </w:rPr>
        <w:t xml:space="preserve"> al C.D.</w:t>
      </w:r>
      <w:r w:rsidRPr="00F07E33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</w:t>
      </w:r>
    </w:p>
    <w:p w14:paraId="33980E0D" w14:textId="77777777" w:rsidR="0076387E" w:rsidRDefault="0076387E" w:rsidP="00360917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</w:p>
    <w:p w14:paraId="6B5FEA0D" w14:textId="77777777" w:rsidR="00F07E33" w:rsidRDefault="0076387E" w:rsidP="00360917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 w:rsidRPr="00CA2357">
        <w:rPr>
          <w:b/>
          <w:u w:val="single"/>
        </w:rPr>
        <w:t>Il progetto è parte integrante del P</w:t>
      </w:r>
      <w:r>
        <w:rPr>
          <w:b/>
          <w:u w:val="single"/>
        </w:rPr>
        <w:t>T</w:t>
      </w:r>
      <w:r w:rsidRPr="00CA2357">
        <w:rPr>
          <w:b/>
          <w:u w:val="single"/>
        </w:rPr>
        <w:t>OF?</w:t>
      </w:r>
      <w:r>
        <w:t xml:space="preserve">                       </w:t>
      </w:r>
      <w:r>
        <w:rPr>
          <w:b/>
        </w:rPr>
        <w:t xml:space="preserve">SÌ </w:t>
      </w:r>
      <w:r>
        <w:rPr>
          <w:b/>
        </w:rPr>
        <w:sym w:font="Webdings" w:char="F063"/>
      </w:r>
      <w:r>
        <w:rPr>
          <w:b/>
        </w:rPr>
        <w:t xml:space="preserve">               NO</w:t>
      </w:r>
      <w:r>
        <w:rPr>
          <w:b/>
        </w:rPr>
        <w:sym w:font="Webdings" w:char="F063"/>
      </w:r>
    </w:p>
    <w:p w14:paraId="59A2F30D" w14:textId="77777777" w:rsidR="0076387E" w:rsidRDefault="0076387E" w:rsidP="0076387E">
      <w:pPr>
        <w:jc w:val="center"/>
        <w:rPr>
          <w:b/>
          <w:u w:val="single"/>
        </w:rPr>
      </w:pPr>
    </w:p>
    <w:p w14:paraId="5B531D27" w14:textId="77777777" w:rsidR="0076387E" w:rsidRPr="00596169" w:rsidRDefault="0076387E" w:rsidP="0076387E">
      <w:pPr>
        <w:jc w:val="center"/>
        <w:rPr>
          <w:b/>
          <w:u w:val="single"/>
        </w:rPr>
      </w:pPr>
      <w:r w:rsidRPr="00596169">
        <w:rPr>
          <w:b/>
          <w:u w:val="single"/>
        </w:rPr>
        <w:t>Tipologia progetto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67"/>
        <w:gridCol w:w="850"/>
        <w:gridCol w:w="2977"/>
        <w:gridCol w:w="3402"/>
      </w:tblGrid>
      <w:tr w:rsidR="0076387E" w14:paraId="57C0D1E3" w14:textId="77777777" w:rsidTr="00462877">
        <w:trPr>
          <w:trHeight w:val="355"/>
        </w:trPr>
        <w:tc>
          <w:tcPr>
            <w:tcW w:w="1985" w:type="dxa"/>
            <w:vAlign w:val="center"/>
          </w:tcPr>
          <w:p w14:paraId="1E923C6F" w14:textId="77777777" w:rsidR="0076387E" w:rsidRDefault="0076387E" w:rsidP="00462877">
            <w:pPr>
              <w:spacing w:after="0" w:line="240" w:lineRule="auto"/>
            </w:pPr>
            <w:r>
              <w:t>di singola scuola</w:t>
            </w:r>
          </w:p>
          <w:p w14:paraId="6B252AF0" w14:textId="77777777" w:rsidR="0076387E" w:rsidRPr="007C379B" w:rsidRDefault="0076387E" w:rsidP="004628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379B">
              <w:rPr>
                <w:sz w:val="16"/>
                <w:szCs w:val="16"/>
              </w:rPr>
              <w:t>(si/no)</w:t>
            </w:r>
          </w:p>
        </w:tc>
        <w:tc>
          <w:tcPr>
            <w:tcW w:w="567" w:type="dxa"/>
            <w:vAlign w:val="center"/>
          </w:tcPr>
          <w:p w14:paraId="0BED375F" w14:textId="77777777" w:rsidR="0076387E" w:rsidRDefault="0076387E" w:rsidP="00462877">
            <w:pPr>
              <w:spacing w:after="0"/>
            </w:pPr>
          </w:p>
          <w:p w14:paraId="2671E67E" w14:textId="77777777" w:rsidR="0076387E" w:rsidRDefault="0076387E" w:rsidP="00462877">
            <w:pPr>
              <w:spacing w:after="0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A44557" w14:textId="77777777" w:rsidR="0076387E" w:rsidRDefault="0076387E" w:rsidP="00462877">
            <w:pPr>
              <w:spacing w:after="0"/>
            </w:pPr>
          </w:p>
        </w:tc>
        <w:tc>
          <w:tcPr>
            <w:tcW w:w="2977" w:type="dxa"/>
            <w:vAlign w:val="center"/>
          </w:tcPr>
          <w:p w14:paraId="0B050515" w14:textId="77777777" w:rsidR="0076387E" w:rsidRDefault="0076387E" w:rsidP="00462877">
            <w:pPr>
              <w:spacing w:after="0" w:line="240" w:lineRule="auto"/>
            </w:pPr>
            <w:r>
              <w:t xml:space="preserve">rete con soggetti del territorio                       </w:t>
            </w:r>
          </w:p>
          <w:p w14:paraId="5AA0AE73" w14:textId="77777777" w:rsidR="0076387E" w:rsidRDefault="0076387E" w:rsidP="00462877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                   </w:t>
            </w:r>
            <w:r w:rsidRPr="007C379B">
              <w:rPr>
                <w:sz w:val="16"/>
                <w:szCs w:val="16"/>
              </w:rPr>
              <w:t>(indicare quali)</w:t>
            </w:r>
          </w:p>
        </w:tc>
        <w:tc>
          <w:tcPr>
            <w:tcW w:w="3402" w:type="dxa"/>
            <w:vAlign w:val="center"/>
          </w:tcPr>
          <w:p w14:paraId="615157FA" w14:textId="77777777" w:rsidR="0076387E" w:rsidRDefault="0076387E" w:rsidP="00462877">
            <w:pPr>
              <w:spacing w:after="0"/>
            </w:pPr>
          </w:p>
          <w:p w14:paraId="08A908BC" w14:textId="77777777" w:rsidR="0076387E" w:rsidRDefault="0076387E" w:rsidP="00462877">
            <w:pPr>
              <w:spacing w:after="0"/>
            </w:pPr>
          </w:p>
        </w:tc>
      </w:tr>
    </w:tbl>
    <w:p w14:paraId="1B40D725" w14:textId="77777777" w:rsidR="0076387E" w:rsidRDefault="0076387E" w:rsidP="00D02EFF">
      <w:pPr>
        <w:tabs>
          <w:tab w:val="left" w:pos="6300"/>
        </w:tabs>
        <w:spacing w:after="0" w:line="360" w:lineRule="auto"/>
        <w:rPr>
          <w:b/>
          <w:u w:val="single"/>
        </w:rPr>
      </w:pPr>
    </w:p>
    <w:p w14:paraId="218A6C94" w14:textId="77777777" w:rsidR="0068449F" w:rsidRDefault="0068449F" w:rsidP="00D02EFF">
      <w:pPr>
        <w:tabs>
          <w:tab w:val="left" w:pos="6300"/>
        </w:tabs>
        <w:spacing w:after="0" w:line="360" w:lineRule="auto"/>
        <w:rPr>
          <w:b/>
          <w:u w:val="single"/>
        </w:rPr>
      </w:pPr>
    </w:p>
    <w:p w14:paraId="56741DD7" w14:textId="77777777" w:rsidR="00360917" w:rsidRDefault="00360917" w:rsidP="00360917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Destinatari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360917" w:rsidRPr="00596169" w14:paraId="59C6BF6F" w14:textId="77777777" w:rsidTr="00D02EFF">
        <w:trPr>
          <w:trHeight w:val="454"/>
        </w:trPr>
        <w:tc>
          <w:tcPr>
            <w:tcW w:w="7230" w:type="dxa"/>
            <w:vAlign w:val="center"/>
          </w:tcPr>
          <w:p w14:paraId="3FA9A429" w14:textId="77777777" w:rsidR="00360917" w:rsidRPr="00596169" w:rsidRDefault="00360917" w:rsidP="00F07E33">
            <w:pPr>
              <w:spacing w:after="0"/>
              <w:rPr>
                <w:shd w:val="clear" w:color="auto" w:fill="FFFFFE"/>
                <w:lang w:bidi="he-IL"/>
              </w:rPr>
            </w:pPr>
            <w:r>
              <w:rPr>
                <w:shd w:val="clear" w:color="auto" w:fill="FFFFFE"/>
                <w:lang w:bidi="he-IL"/>
              </w:rPr>
              <w:t>Totale numero alunni coinvolti nel progetto (</w:t>
            </w:r>
            <w:r w:rsidRPr="00E45BB8">
              <w:rPr>
                <w:sz w:val="20"/>
                <w:szCs w:val="20"/>
                <w:shd w:val="clear" w:color="auto" w:fill="FFFFFE"/>
                <w:lang w:bidi="he-IL"/>
              </w:rPr>
              <w:t>gruppi di alunni</w:t>
            </w:r>
            <w:r>
              <w:rPr>
                <w:shd w:val="clear" w:color="auto" w:fill="FFFFFE"/>
                <w:lang w:bidi="he-IL"/>
              </w:rPr>
              <w:t>)</w:t>
            </w:r>
          </w:p>
        </w:tc>
        <w:tc>
          <w:tcPr>
            <w:tcW w:w="2551" w:type="dxa"/>
            <w:vAlign w:val="center"/>
          </w:tcPr>
          <w:p w14:paraId="6A0B97AD" w14:textId="77777777" w:rsidR="00360917" w:rsidRPr="00596169" w:rsidRDefault="00360917" w:rsidP="00462877">
            <w:pPr>
              <w:jc w:val="center"/>
            </w:pPr>
          </w:p>
        </w:tc>
      </w:tr>
      <w:tr w:rsidR="00F07E33" w:rsidRPr="00596169" w14:paraId="66C84489" w14:textId="77777777" w:rsidTr="00CB698F">
        <w:trPr>
          <w:trHeight w:val="415"/>
        </w:trPr>
        <w:tc>
          <w:tcPr>
            <w:tcW w:w="7230" w:type="dxa"/>
            <w:vAlign w:val="center"/>
          </w:tcPr>
          <w:p w14:paraId="38AADB45" w14:textId="77777777" w:rsidR="00F07E33" w:rsidRDefault="00F07E33" w:rsidP="00F07E33">
            <w:pPr>
              <w:spacing w:after="0"/>
              <w:rPr>
                <w:shd w:val="clear" w:color="auto" w:fill="FFFFFE"/>
                <w:lang w:bidi="he-IL"/>
              </w:rPr>
            </w:pPr>
            <w:r w:rsidRPr="00596169">
              <w:rPr>
                <w:shd w:val="clear" w:color="auto" w:fill="FFFFFE"/>
                <w:lang w:bidi="he-IL"/>
              </w:rPr>
              <w:t>Totale classi coinvolte nel progetto</w:t>
            </w:r>
          </w:p>
        </w:tc>
        <w:tc>
          <w:tcPr>
            <w:tcW w:w="2551" w:type="dxa"/>
            <w:vAlign w:val="center"/>
          </w:tcPr>
          <w:p w14:paraId="0DAAA6A8" w14:textId="77777777" w:rsidR="00F07E33" w:rsidRPr="00596169" w:rsidRDefault="00F07E33" w:rsidP="00462877">
            <w:pPr>
              <w:jc w:val="center"/>
            </w:pPr>
          </w:p>
        </w:tc>
      </w:tr>
      <w:tr w:rsidR="00360917" w:rsidRPr="00596169" w14:paraId="7335CFC0" w14:textId="77777777" w:rsidTr="00CB698F">
        <w:trPr>
          <w:trHeight w:val="217"/>
        </w:trPr>
        <w:tc>
          <w:tcPr>
            <w:tcW w:w="7230" w:type="dxa"/>
            <w:vAlign w:val="center"/>
          </w:tcPr>
          <w:p w14:paraId="2BFA1CE1" w14:textId="77777777" w:rsidR="00360917" w:rsidRPr="00596169" w:rsidRDefault="00F07E33" w:rsidP="00F07E33">
            <w:pPr>
              <w:spacing w:after="0"/>
            </w:pPr>
            <w:r w:rsidRPr="00596169">
              <w:rPr>
                <w:shd w:val="clear" w:color="auto" w:fill="FFFFFE"/>
                <w:lang w:bidi="he-IL"/>
              </w:rPr>
              <w:t>Totale docenti coinvolti nel progetto</w:t>
            </w:r>
          </w:p>
        </w:tc>
        <w:tc>
          <w:tcPr>
            <w:tcW w:w="2551" w:type="dxa"/>
            <w:vAlign w:val="center"/>
          </w:tcPr>
          <w:p w14:paraId="3532A6CD" w14:textId="77777777" w:rsidR="00360917" w:rsidRPr="00596169" w:rsidRDefault="00360917" w:rsidP="00462877">
            <w:pPr>
              <w:jc w:val="center"/>
            </w:pPr>
          </w:p>
        </w:tc>
      </w:tr>
      <w:tr w:rsidR="00360917" w:rsidRPr="00596169" w14:paraId="768AC04B" w14:textId="77777777" w:rsidTr="00CB698F">
        <w:trPr>
          <w:trHeight w:val="409"/>
        </w:trPr>
        <w:tc>
          <w:tcPr>
            <w:tcW w:w="7230" w:type="dxa"/>
            <w:vAlign w:val="center"/>
          </w:tcPr>
          <w:p w14:paraId="726FEB50" w14:textId="77777777" w:rsidR="00360917" w:rsidRPr="00596169" w:rsidRDefault="00360917" w:rsidP="00F07E33">
            <w:pPr>
              <w:spacing w:after="0"/>
            </w:pPr>
            <w:r w:rsidRPr="00596169">
              <w:rPr>
                <w:shd w:val="clear" w:color="auto" w:fill="FFFFFE"/>
                <w:lang w:bidi="he-IL"/>
              </w:rPr>
              <w:t>Totale personale non docente coinvolto</w:t>
            </w:r>
          </w:p>
        </w:tc>
        <w:tc>
          <w:tcPr>
            <w:tcW w:w="2551" w:type="dxa"/>
            <w:vAlign w:val="center"/>
          </w:tcPr>
          <w:p w14:paraId="4AA351ED" w14:textId="77777777" w:rsidR="00360917" w:rsidRPr="00596169" w:rsidRDefault="00360917" w:rsidP="00F07E33">
            <w:pPr>
              <w:spacing w:after="0"/>
              <w:jc w:val="center"/>
            </w:pPr>
          </w:p>
        </w:tc>
      </w:tr>
      <w:tr w:rsidR="00360917" w:rsidRPr="00596169" w14:paraId="44EA357F" w14:textId="77777777" w:rsidTr="00D02EFF">
        <w:trPr>
          <w:trHeight w:val="454"/>
        </w:trPr>
        <w:tc>
          <w:tcPr>
            <w:tcW w:w="7230" w:type="dxa"/>
            <w:vAlign w:val="center"/>
          </w:tcPr>
          <w:p w14:paraId="43FFFD39" w14:textId="77777777" w:rsidR="00360917" w:rsidRPr="00596169" w:rsidRDefault="00360917" w:rsidP="00F07E33">
            <w:pPr>
              <w:spacing w:after="0" w:line="240" w:lineRule="auto"/>
              <w:rPr>
                <w:shd w:val="clear" w:color="auto" w:fill="FFFFFE"/>
                <w:lang w:bidi="he-IL"/>
              </w:rPr>
            </w:pPr>
            <w:r>
              <w:rPr>
                <w:shd w:val="clear" w:color="auto" w:fill="FFFFFE"/>
                <w:lang w:bidi="he-IL"/>
              </w:rPr>
              <w:t>ALTRO (specificare)</w:t>
            </w:r>
            <w:r w:rsidR="00F07E33">
              <w:rPr>
                <w:shd w:val="clear" w:color="auto" w:fill="FFFFFE"/>
                <w:lang w:bidi="he-IL"/>
              </w:rPr>
              <w:t xml:space="preserve"> _______________________________________________</w:t>
            </w:r>
          </w:p>
        </w:tc>
        <w:tc>
          <w:tcPr>
            <w:tcW w:w="2551" w:type="dxa"/>
            <w:vAlign w:val="center"/>
          </w:tcPr>
          <w:p w14:paraId="4EA256D6" w14:textId="77777777" w:rsidR="00360917" w:rsidRPr="00596169" w:rsidRDefault="00360917" w:rsidP="00462877">
            <w:pPr>
              <w:jc w:val="center"/>
            </w:pPr>
          </w:p>
        </w:tc>
      </w:tr>
    </w:tbl>
    <w:p w14:paraId="6813163C" w14:textId="77777777" w:rsidR="0076387E" w:rsidRDefault="0076387E" w:rsidP="0076387E">
      <w:pPr>
        <w:rPr>
          <w:b/>
        </w:rPr>
      </w:pPr>
    </w:p>
    <w:p w14:paraId="3F48F87A" w14:textId="77777777" w:rsidR="00D02EFF" w:rsidRDefault="00D02EFF" w:rsidP="00D02EF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Durata del progetto formativo</w:t>
      </w:r>
    </w:p>
    <w:p w14:paraId="6D7143BF" w14:textId="77777777" w:rsidR="00D02EFF" w:rsidRDefault="00D02EFF" w:rsidP="00D02EFF">
      <w:pPr>
        <w:spacing w:after="0" w:line="240" w:lineRule="auto"/>
        <w:jc w:val="center"/>
        <w:rPr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251"/>
        <w:gridCol w:w="738"/>
        <w:gridCol w:w="1618"/>
        <w:gridCol w:w="652"/>
        <w:gridCol w:w="2521"/>
        <w:gridCol w:w="739"/>
      </w:tblGrid>
      <w:tr w:rsidR="00D02EFF" w:rsidRPr="008E3F68" w14:paraId="66C3CC2E" w14:textId="77777777" w:rsidTr="00462877">
        <w:tc>
          <w:tcPr>
            <w:tcW w:w="3259" w:type="dxa"/>
          </w:tcPr>
          <w:p w14:paraId="2D40F804" w14:textId="77777777" w:rsidR="00D02EFF" w:rsidRPr="008E3F68" w:rsidRDefault="00D02EFF" w:rsidP="00462877">
            <w:pPr>
              <w:jc w:val="center"/>
            </w:pPr>
            <w:r w:rsidRPr="008E3F68">
              <w:t>Data presumibile di avvio</w:t>
            </w:r>
          </w:p>
        </w:tc>
        <w:tc>
          <w:tcPr>
            <w:tcW w:w="3259" w:type="dxa"/>
            <w:gridSpan w:val="4"/>
          </w:tcPr>
          <w:p w14:paraId="30776E39" w14:textId="77777777" w:rsidR="00D02EFF" w:rsidRPr="008E3F68" w:rsidRDefault="00D02EFF" w:rsidP="00462877">
            <w:pPr>
              <w:jc w:val="center"/>
            </w:pPr>
            <w:r>
              <w:t>Data presumibile di conclusione</w:t>
            </w:r>
          </w:p>
        </w:tc>
        <w:tc>
          <w:tcPr>
            <w:tcW w:w="3260" w:type="dxa"/>
            <w:gridSpan w:val="2"/>
          </w:tcPr>
          <w:p w14:paraId="70CC4018" w14:textId="77777777" w:rsidR="00D02EFF" w:rsidRPr="008E3F68" w:rsidRDefault="00D02EFF" w:rsidP="00462877">
            <w:pPr>
              <w:jc w:val="center"/>
            </w:pPr>
            <w:r>
              <w:t>N° di ore complessive previste</w:t>
            </w:r>
          </w:p>
        </w:tc>
      </w:tr>
      <w:tr w:rsidR="00D02EFF" w14:paraId="227CB24F" w14:textId="77777777" w:rsidTr="00462877">
        <w:tc>
          <w:tcPr>
            <w:tcW w:w="3259" w:type="dxa"/>
          </w:tcPr>
          <w:p w14:paraId="007CFD79" w14:textId="77777777" w:rsidR="00D02EFF" w:rsidRDefault="00D02EFF" w:rsidP="004628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59" w:type="dxa"/>
            <w:gridSpan w:val="4"/>
          </w:tcPr>
          <w:p w14:paraId="5614A8A1" w14:textId="77777777" w:rsidR="00D02EFF" w:rsidRDefault="00D02EFF" w:rsidP="004628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0" w:type="dxa"/>
            <w:gridSpan w:val="2"/>
          </w:tcPr>
          <w:p w14:paraId="7195FFA1" w14:textId="77777777" w:rsidR="00D02EFF" w:rsidRDefault="00D02EFF" w:rsidP="00462877">
            <w:pPr>
              <w:jc w:val="center"/>
              <w:rPr>
                <w:b/>
                <w:u w:val="single"/>
              </w:rPr>
            </w:pPr>
          </w:p>
        </w:tc>
      </w:tr>
      <w:tr w:rsidR="00F07E33" w14:paraId="0C85C916" w14:textId="77777777" w:rsidTr="0076387E">
        <w:tc>
          <w:tcPr>
            <w:tcW w:w="9776" w:type="dxa"/>
            <w:gridSpan w:val="7"/>
          </w:tcPr>
          <w:p w14:paraId="24D14D0E" w14:textId="77777777" w:rsidR="00F07E33" w:rsidRPr="0076387E" w:rsidRDefault="00F07E33" w:rsidP="00462877">
            <w:pPr>
              <w:jc w:val="center"/>
              <w:rPr>
                <w:b/>
              </w:rPr>
            </w:pPr>
            <w:r w:rsidRPr="0076387E">
              <w:rPr>
                <w:b/>
              </w:rPr>
              <w:t>Il progetto si sviluppa:</w:t>
            </w:r>
          </w:p>
        </w:tc>
      </w:tr>
      <w:tr w:rsidR="00F07E33" w14:paraId="12079A92" w14:textId="77777777" w:rsidTr="0076387E">
        <w:tc>
          <w:tcPr>
            <w:tcW w:w="3510" w:type="dxa"/>
            <w:gridSpan w:val="2"/>
          </w:tcPr>
          <w:p w14:paraId="038010E9" w14:textId="77777777" w:rsidR="00F07E33" w:rsidRDefault="00F07E33" w:rsidP="0076387E">
            <w:pPr>
              <w:spacing w:after="0" w:line="240" w:lineRule="auto"/>
              <w:jc w:val="center"/>
            </w:pPr>
            <w:r>
              <w:t>In ambito Curricolare</w:t>
            </w:r>
          </w:p>
        </w:tc>
        <w:tc>
          <w:tcPr>
            <w:tcW w:w="738" w:type="dxa"/>
          </w:tcPr>
          <w:p w14:paraId="63156BCC" w14:textId="77777777" w:rsidR="00F07E33" w:rsidRDefault="00F07E33" w:rsidP="0076387E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7D550F1" w14:textId="77777777" w:rsidR="00F07E33" w:rsidRDefault="00F07E33" w:rsidP="00462877">
            <w:pPr>
              <w:jc w:val="center"/>
            </w:pPr>
          </w:p>
        </w:tc>
        <w:tc>
          <w:tcPr>
            <w:tcW w:w="3173" w:type="dxa"/>
            <w:gridSpan w:val="2"/>
          </w:tcPr>
          <w:p w14:paraId="5D8F139A" w14:textId="77777777" w:rsidR="00F07E33" w:rsidRDefault="00F07E33" w:rsidP="0076387E">
            <w:pPr>
              <w:spacing w:after="0" w:line="240" w:lineRule="auto"/>
              <w:jc w:val="center"/>
            </w:pPr>
            <w:r>
              <w:t xml:space="preserve">Extracurricolare </w:t>
            </w:r>
          </w:p>
        </w:tc>
        <w:tc>
          <w:tcPr>
            <w:tcW w:w="737" w:type="dxa"/>
          </w:tcPr>
          <w:p w14:paraId="54EFE3EB" w14:textId="77777777" w:rsidR="00F07E33" w:rsidRDefault="00F07E33" w:rsidP="0076387E">
            <w:pPr>
              <w:spacing w:after="0" w:line="240" w:lineRule="auto"/>
              <w:jc w:val="center"/>
            </w:pPr>
          </w:p>
        </w:tc>
      </w:tr>
      <w:tr w:rsidR="00F07E33" w14:paraId="24251B5D" w14:textId="77777777" w:rsidTr="0076387E">
        <w:tc>
          <w:tcPr>
            <w:tcW w:w="3510" w:type="dxa"/>
            <w:gridSpan w:val="2"/>
          </w:tcPr>
          <w:p w14:paraId="48C1919B" w14:textId="77777777" w:rsidR="00F07E33" w:rsidRDefault="00F07E33" w:rsidP="0076387E">
            <w:pPr>
              <w:spacing w:after="0" w:line="240" w:lineRule="auto"/>
              <w:jc w:val="center"/>
            </w:pPr>
            <w:r>
              <w:t>Per classi intere</w:t>
            </w:r>
          </w:p>
        </w:tc>
        <w:tc>
          <w:tcPr>
            <w:tcW w:w="738" w:type="dxa"/>
          </w:tcPr>
          <w:p w14:paraId="44FBB47C" w14:textId="77777777" w:rsidR="00F07E33" w:rsidRDefault="00F07E33" w:rsidP="0076387E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747D656" w14:textId="77777777" w:rsidR="00F07E33" w:rsidRDefault="00F07E33" w:rsidP="00462877">
            <w:pPr>
              <w:jc w:val="center"/>
            </w:pPr>
          </w:p>
        </w:tc>
        <w:tc>
          <w:tcPr>
            <w:tcW w:w="3173" w:type="dxa"/>
            <w:gridSpan w:val="2"/>
          </w:tcPr>
          <w:p w14:paraId="69F65A2F" w14:textId="77777777" w:rsidR="00F07E33" w:rsidRDefault="00F07E33" w:rsidP="0076387E">
            <w:pPr>
              <w:spacing w:after="0" w:line="240" w:lineRule="auto"/>
              <w:jc w:val="center"/>
            </w:pPr>
            <w:r>
              <w:t>Per gruppi di allievi</w:t>
            </w:r>
          </w:p>
        </w:tc>
        <w:tc>
          <w:tcPr>
            <w:tcW w:w="737" w:type="dxa"/>
          </w:tcPr>
          <w:p w14:paraId="2AEEBF14" w14:textId="77777777" w:rsidR="00F07E33" w:rsidRDefault="00F07E33" w:rsidP="0076387E">
            <w:pPr>
              <w:spacing w:after="0" w:line="240" w:lineRule="auto"/>
              <w:jc w:val="center"/>
            </w:pPr>
          </w:p>
        </w:tc>
      </w:tr>
    </w:tbl>
    <w:p w14:paraId="3E9781FF" w14:textId="77777777" w:rsidR="00D02EFF" w:rsidRDefault="00D02EFF" w:rsidP="0076387E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</w:p>
    <w:p w14:paraId="5562EADA" w14:textId="77777777" w:rsidR="0076387E" w:rsidRDefault="0076387E" w:rsidP="0076387E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Situazioni su cui intervenire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387E" w:rsidRPr="00596169" w14:paraId="27FB13C1" w14:textId="77777777" w:rsidTr="0076387E">
        <w:trPr>
          <w:trHeight w:val="454"/>
        </w:trPr>
        <w:tc>
          <w:tcPr>
            <w:tcW w:w="9781" w:type="dxa"/>
            <w:vAlign w:val="center"/>
          </w:tcPr>
          <w:p w14:paraId="4ED89785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6639997D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4AC237E3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17E6D363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0D48413A" w14:textId="77777777" w:rsidR="0076387E" w:rsidRPr="00596169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</w:tc>
      </w:tr>
    </w:tbl>
    <w:p w14:paraId="6631AA1A" w14:textId="77777777" w:rsidR="00360917" w:rsidRDefault="00360917" w:rsidP="00360917"/>
    <w:p w14:paraId="1A57A33B" w14:textId="77777777" w:rsidR="0076387E" w:rsidRDefault="0076387E" w:rsidP="0076387E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Attività previste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387E" w:rsidRPr="00596169" w14:paraId="7A0EFE57" w14:textId="77777777" w:rsidTr="00462877">
        <w:trPr>
          <w:trHeight w:val="454"/>
        </w:trPr>
        <w:tc>
          <w:tcPr>
            <w:tcW w:w="9781" w:type="dxa"/>
            <w:vAlign w:val="center"/>
          </w:tcPr>
          <w:p w14:paraId="2F1DC49C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240C54AA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0818B5E2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37065474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08E2A635" w14:textId="77777777" w:rsidR="0076387E" w:rsidRPr="00596169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</w:tc>
      </w:tr>
    </w:tbl>
    <w:p w14:paraId="2C404D90" w14:textId="77777777" w:rsidR="00360917" w:rsidRDefault="00360917" w:rsidP="00812CC8">
      <w:pPr>
        <w:jc w:val="both"/>
      </w:pPr>
    </w:p>
    <w:p w14:paraId="39EC4DD4" w14:textId="77777777" w:rsidR="0076387E" w:rsidRDefault="0076387E" w:rsidP="0076387E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Risorse finanziarie necessarie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959"/>
        <w:gridCol w:w="4822"/>
      </w:tblGrid>
      <w:tr w:rsidR="0076387E" w:rsidRPr="0076387E" w14:paraId="26C4D2D4" w14:textId="77777777" w:rsidTr="0076387E">
        <w:trPr>
          <w:trHeight w:val="253"/>
        </w:trPr>
        <w:tc>
          <w:tcPr>
            <w:tcW w:w="4959" w:type="dxa"/>
            <w:vAlign w:val="center"/>
          </w:tcPr>
          <w:p w14:paraId="3972808D" w14:textId="77777777" w:rsidR="0076387E" w:rsidRPr="0076387E" w:rsidRDefault="0076387E" w:rsidP="0076387E">
            <w:pPr>
              <w:spacing w:after="0"/>
              <w:jc w:val="center"/>
              <w:rPr>
                <w:b/>
                <w:shd w:val="clear" w:color="auto" w:fill="FFFFFE"/>
                <w:lang w:bidi="he-IL"/>
              </w:rPr>
            </w:pPr>
            <w:r w:rsidRPr="0076387E">
              <w:rPr>
                <w:b/>
                <w:shd w:val="clear" w:color="auto" w:fill="FFFFFE"/>
                <w:lang w:bidi="he-IL"/>
              </w:rPr>
              <w:t>A carico della scuola</w:t>
            </w:r>
          </w:p>
        </w:tc>
        <w:tc>
          <w:tcPr>
            <w:tcW w:w="4822" w:type="dxa"/>
          </w:tcPr>
          <w:p w14:paraId="78BA8673" w14:textId="77777777" w:rsidR="0076387E" w:rsidRPr="0076387E" w:rsidRDefault="0076387E" w:rsidP="0076387E">
            <w:pPr>
              <w:spacing w:after="0"/>
              <w:jc w:val="center"/>
              <w:rPr>
                <w:b/>
                <w:shd w:val="clear" w:color="auto" w:fill="FFFFFE"/>
                <w:lang w:bidi="he-IL"/>
              </w:rPr>
            </w:pPr>
            <w:r w:rsidRPr="0076387E">
              <w:rPr>
                <w:b/>
                <w:shd w:val="clear" w:color="auto" w:fill="FFFFFE"/>
                <w:lang w:bidi="he-IL"/>
              </w:rPr>
              <w:t>A carico delle famiglie</w:t>
            </w:r>
          </w:p>
        </w:tc>
      </w:tr>
      <w:tr w:rsidR="0076387E" w:rsidRPr="00596169" w14:paraId="6E22EAA0" w14:textId="77777777" w:rsidTr="0068449F">
        <w:trPr>
          <w:trHeight w:val="419"/>
        </w:trPr>
        <w:tc>
          <w:tcPr>
            <w:tcW w:w="4959" w:type="dxa"/>
            <w:vAlign w:val="center"/>
          </w:tcPr>
          <w:p w14:paraId="67D8DBF7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</w:tc>
        <w:tc>
          <w:tcPr>
            <w:tcW w:w="4822" w:type="dxa"/>
          </w:tcPr>
          <w:p w14:paraId="057B817A" w14:textId="77777777" w:rsidR="0076387E" w:rsidRDefault="0076387E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</w:tc>
      </w:tr>
    </w:tbl>
    <w:p w14:paraId="4C8FFD00" w14:textId="77777777" w:rsidR="0076387E" w:rsidRDefault="0076387E" w:rsidP="00812CC8">
      <w:pPr>
        <w:jc w:val="both"/>
      </w:pPr>
    </w:p>
    <w:p w14:paraId="4AE9D306" w14:textId="77777777" w:rsidR="0076387E" w:rsidRDefault="0076387E" w:rsidP="0076387E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Progetto finanziato con finanziamenti vincolati alla realizzazione del progetto</w:t>
      </w:r>
    </w:p>
    <w:p w14:paraId="075167D9" w14:textId="77777777" w:rsidR="0076387E" w:rsidRPr="00D02EFF" w:rsidRDefault="0076387E" w:rsidP="00D02EFF">
      <w:pPr>
        <w:tabs>
          <w:tab w:val="left" w:pos="6300"/>
        </w:tabs>
        <w:spacing w:after="0" w:line="360" w:lineRule="auto"/>
        <w:rPr>
          <w:b/>
          <w:u w:val="single"/>
        </w:rPr>
      </w:pPr>
      <w:r>
        <w:t xml:space="preserve">                                                                                </w:t>
      </w:r>
      <w:r>
        <w:rPr>
          <w:b/>
        </w:rPr>
        <w:t xml:space="preserve">SÌ </w:t>
      </w:r>
      <w:r>
        <w:rPr>
          <w:b/>
        </w:rPr>
        <w:sym w:font="Webdings" w:char="F063"/>
      </w:r>
      <w:r>
        <w:rPr>
          <w:b/>
        </w:rPr>
        <w:t xml:space="preserve">               NO</w:t>
      </w:r>
      <w:r>
        <w:rPr>
          <w:b/>
        </w:rPr>
        <w:sym w:font="Webdings" w:char="F063"/>
      </w:r>
    </w:p>
    <w:p w14:paraId="59099B11" w14:textId="77777777" w:rsidR="008E5CEF" w:rsidRDefault="008E5CEF" w:rsidP="008E5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Specificare quali</w:t>
      </w:r>
    </w:p>
    <w:p w14:paraId="608EAD98" w14:textId="77777777" w:rsidR="0076387E" w:rsidRDefault="008E5CEF" w:rsidP="00D0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 xml:space="preserve">                     __________________________________________________________________________</w:t>
      </w:r>
    </w:p>
    <w:p w14:paraId="5CA698ED" w14:textId="77777777" w:rsidR="0068449F" w:rsidRDefault="0068449F" w:rsidP="00D02EFF">
      <w:pPr>
        <w:spacing w:after="0"/>
        <w:jc w:val="center"/>
        <w:rPr>
          <w:b/>
          <w:u w:val="single"/>
        </w:rPr>
      </w:pPr>
    </w:p>
    <w:p w14:paraId="7E45ADD6" w14:textId="77777777" w:rsidR="0068449F" w:rsidRDefault="0068449F" w:rsidP="00D02EFF">
      <w:pPr>
        <w:spacing w:after="0"/>
        <w:jc w:val="center"/>
        <w:rPr>
          <w:b/>
          <w:u w:val="single"/>
        </w:rPr>
      </w:pPr>
    </w:p>
    <w:p w14:paraId="522AE09B" w14:textId="77777777" w:rsidR="0068449F" w:rsidRDefault="0068449F" w:rsidP="00D02EFF">
      <w:pPr>
        <w:spacing w:after="0"/>
        <w:jc w:val="center"/>
        <w:rPr>
          <w:b/>
          <w:u w:val="single"/>
        </w:rPr>
      </w:pPr>
    </w:p>
    <w:p w14:paraId="51F76982" w14:textId="77777777" w:rsidR="00D02EFF" w:rsidRDefault="00D02EFF" w:rsidP="00D02EFF">
      <w:pPr>
        <w:spacing w:after="0"/>
        <w:jc w:val="center"/>
        <w:rPr>
          <w:b/>
          <w:u w:val="single"/>
        </w:rPr>
      </w:pPr>
      <w:r w:rsidRPr="00E32052">
        <w:rPr>
          <w:b/>
          <w:u w:val="single"/>
        </w:rPr>
        <w:t>Impegno di risorse interne alla scuola</w:t>
      </w:r>
    </w:p>
    <w:p w14:paraId="1B9779D8" w14:textId="77777777" w:rsidR="00D02EFF" w:rsidRPr="00E32052" w:rsidRDefault="00D02EFF" w:rsidP="00D02EFF">
      <w:pPr>
        <w:spacing w:after="0"/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8"/>
        <w:gridCol w:w="3969"/>
        <w:gridCol w:w="1134"/>
      </w:tblGrid>
      <w:tr w:rsidR="00D02EFF" w:rsidRPr="00F5042C" w14:paraId="159A89E6" w14:textId="77777777" w:rsidTr="00D02EFF">
        <w:tc>
          <w:tcPr>
            <w:tcW w:w="2235" w:type="dxa"/>
            <w:shd w:val="clear" w:color="auto" w:fill="auto"/>
            <w:vAlign w:val="center"/>
          </w:tcPr>
          <w:p w14:paraId="1D2A103D" w14:textId="77777777" w:rsidR="00D02EFF" w:rsidRPr="00F5042C" w:rsidRDefault="00D02EFF" w:rsidP="00462877">
            <w:pPr>
              <w:spacing w:after="0"/>
              <w:jc w:val="center"/>
              <w:rPr>
                <w:rFonts w:cs="Arial"/>
                <w:b/>
              </w:rPr>
            </w:pPr>
            <w:r w:rsidRPr="00F5042C">
              <w:rPr>
                <w:rFonts w:cs="Arial"/>
                <w:b/>
              </w:rPr>
              <w:t>Figure professionali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BDB38C" w14:textId="77777777" w:rsidR="00D02EFF" w:rsidRPr="00F5042C" w:rsidRDefault="00D02EFF" w:rsidP="00462877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Nominativo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9DF554" w14:textId="77777777" w:rsidR="00D02EFF" w:rsidRPr="00F5042C" w:rsidRDefault="00D02EFF" w:rsidP="00462877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Compiti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9478B" w14:textId="77777777" w:rsidR="00D02EFF" w:rsidRPr="00F5042C" w:rsidRDefault="00D02EFF" w:rsidP="00462877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N° ore richieste</w:t>
            </w:r>
          </w:p>
        </w:tc>
      </w:tr>
      <w:tr w:rsidR="00D02EFF" w:rsidRPr="00F5042C" w14:paraId="1D3533F3" w14:textId="77777777" w:rsidTr="00D02EFF">
        <w:tc>
          <w:tcPr>
            <w:tcW w:w="2235" w:type="dxa"/>
            <w:shd w:val="clear" w:color="auto" w:fill="auto"/>
            <w:vAlign w:val="center"/>
          </w:tcPr>
          <w:p w14:paraId="64A8ED55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  <w:r w:rsidRPr="00F5042C">
              <w:rPr>
                <w:rFonts w:cs="Arial"/>
                <w:b/>
              </w:rPr>
              <w:t>Docenti</w:t>
            </w:r>
            <w:r>
              <w:rPr>
                <w:rFonts w:cs="Arial"/>
                <w:b/>
              </w:rPr>
              <w:t xml:space="preserve"> interni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FA5B93C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C00717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DCE476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</w:tr>
      <w:tr w:rsidR="00D02EFF" w:rsidRPr="00F5042C" w14:paraId="368F878B" w14:textId="77777777" w:rsidTr="00D02EFF">
        <w:tc>
          <w:tcPr>
            <w:tcW w:w="2235" w:type="dxa"/>
            <w:shd w:val="clear" w:color="auto" w:fill="auto"/>
            <w:vAlign w:val="center"/>
          </w:tcPr>
          <w:p w14:paraId="1D16A3C8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Consulenti esterni</w:t>
            </w:r>
            <w:r w:rsidRPr="00F5042C">
              <w:rPr>
                <w:rFonts w:cs="Arial"/>
                <w:b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895F378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AA04D4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828BC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</w:tr>
      <w:tr w:rsidR="00D02EFF" w:rsidRPr="00F5042C" w14:paraId="68473FA3" w14:textId="77777777" w:rsidTr="00D02EFF">
        <w:tc>
          <w:tcPr>
            <w:tcW w:w="2235" w:type="dxa"/>
            <w:shd w:val="clear" w:color="auto" w:fill="auto"/>
            <w:vAlign w:val="center"/>
          </w:tcPr>
          <w:p w14:paraId="3B4FB1C5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Funzione strumentale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B6396F9" w14:textId="77777777" w:rsidR="00D02EFF" w:rsidRPr="00F5042C" w:rsidRDefault="00D02EFF" w:rsidP="00462877">
            <w:pPr>
              <w:spacing w:after="0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A3C871" w14:textId="77777777" w:rsidR="00D02EFF" w:rsidRPr="00F5042C" w:rsidRDefault="00D02EFF" w:rsidP="00462877">
            <w:pPr>
              <w:spacing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4D65CD" w14:textId="77777777" w:rsidR="00D02EFF" w:rsidRPr="00F5042C" w:rsidRDefault="00D02EFF" w:rsidP="00462877">
            <w:pPr>
              <w:spacing w:after="0"/>
            </w:pPr>
          </w:p>
        </w:tc>
      </w:tr>
      <w:tr w:rsidR="00D02EFF" w:rsidRPr="00F5042C" w14:paraId="71941785" w14:textId="77777777" w:rsidTr="00D02EFF">
        <w:tc>
          <w:tcPr>
            <w:tcW w:w="2235" w:type="dxa"/>
            <w:shd w:val="clear" w:color="auto" w:fill="auto"/>
            <w:vAlign w:val="center"/>
          </w:tcPr>
          <w:p w14:paraId="10614C13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  <w:r w:rsidRPr="00F5042C">
              <w:rPr>
                <w:rFonts w:cs="Arial"/>
                <w:b/>
              </w:rPr>
              <w:t>Personale ATA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FB0320A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7CB23B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CE3A01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</w:p>
        </w:tc>
      </w:tr>
      <w:tr w:rsidR="00D02EFF" w:rsidRPr="00F5042C" w14:paraId="6BCFF4B5" w14:textId="77777777" w:rsidTr="00D02EFF">
        <w:tc>
          <w:tcPr>
            <w:tcW w:w="2235" w:type="dxa"/>
            <w:shd w:val="clear" w:color="auto" w:fill="auto"/>
            <w:vAlign w:val="center"/>
          </w:tcPr>
          <w:p w14:paraId="59573D61" w14:textId="77777777" w:rsidR="00D02EFF" w:rsidRPr="00F5042C" w:rsidRDefault="00D02EFF" w:rsidP="00462877">
            <w:pPr>
              <w:spacing w:after="0"/>
              <w:rPr>
                <w:rFonts w:cs="Arial"/>
                <w:b/>
              </w:rPr>
            </w:pPr>
            <w:r w:rsidRPr="00F5042C">
              <w:rPr>
                <w:rFonts w:cs="Arial"/>
                <w:b/>
              </w:rPr>
              <w:t>Altre figure</w:t>
            </w:r>
            <w:r>
              <w:rPr>
                <w:rFonts w:cs="Arial"/>
                <w:b/>
              </w:rPr>
              <w:t xml:space="preserve"> </w:t>
            </w:r>
            <w:r w:rsidRPr="00D02EFF">
              <w:rPr>
                <w:rFonts w:cs="Arial"/>
                <w:sz w:val="16"/>
                <w:szCs w:val="16"/>
              </w:rPr>
              <w:t>(spec</w:t>
            </w:r>
            <w:r>
              <w:rPr>
                <w:rFonts w:cs="Arial"/>
                <w:sz w:val="16"/>
                <w:szCs w:val="16"/>
              </w:rPr>
              <w:t>i</w:t>
            </w:r>
            <w:r w:rsidRPr="00D02EFF">
              <w:rPr>
                <w:rFonts w:cs="Arial"/>
                <w:sz w:val="16"/>
                <w:szCs w:val="16"/>
              </w:rPr>
              <w:t>ficare)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2DA9A05" w14:textId="77777777" w:rsidR="00D02EFF" w:rsidRPr="00F5042C" w:rsidRDefault="00D02EFF" w:rsidP="0046287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5354E3" w14:textId="77777777" w:rsidR="00D02EFF" w:rsidRPr="00F5042C" w:rsidRDefault="00D02EFF" w:rsidP="0046287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EC3C3D" w14:textId="77777777" w:rsidR="00D02EFF" w:rsidRPr="00F5042C" w:rsidRDefault="00D02EFF" w:rsidP="0046287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3EBAA08" w14:textId="77777777" w:rsidR="00D02EFF" w:rsidRDefault="00D02EFF" w:rsidP="00D02EFF">
      <w:pPr>
        <w:spacing w:after="0"/>
        <w:rPr>
          <w:rFonts w:ascii="Arial" w:hAnsi="Arial" w:cs="Arial"/>
          <w:sz w:val="16"/>
          <w:szCs w:val="16"/>
        </w:rPr>
      </w:pPr>
    </w:p>
    <w:p w14:paraId="22E6CC80" w14:textId="77777777" w:rsidR="00D02EFF" w:rsidRPr="00D02EFF" w:rsidRDefault="00D02EFF" w:rsidP="00D02EFF">
      <w:pPr>
        <w:jc w:val="center"/>
        <w:rPr>
          <w:rFonts w:cs="Arial"/>
          <w:b/>
          <w:u w:val="single"/>
        </w:rPr>
      </w:pPr>
      <w:r w:rsidRPr="00D02EFF">
        <w:rPr>
          <w:rFonts w:cs="Arial"/>
          <w:b/>
          <w:u w:val="single"/>
        </w:rPr>
        <w:lastRenderedPageBreak/>
        <w:t>Impegno di risorse esterne alla scuola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977"/>
      </w:tblGrid>
      <w:tr w:rsidR="00D02EFF" w:rsidRPr="00BD6081" w14:paraId="4EB0173F" w14:textId="77777777" w:rsidTr="00D02EFF">
        <w:tc>
          <w:tcPr>
            <w:tcW w:w="6799" w:type="dxa"/>
            <w:shd w:val="clear" w:color="auto" w:fill="D9D9D9"/>
          </w:tcPr>
          <w:p w14:paraId="0B400AF1" w14:textId="77777777" w:rsidR="00D02EFF" w:rsidRPr="00BD6081" w:rsidRDefault="00D02EFF" w:rsidP="00462877">
            <w:pPr>
              <w:spacing w:after="0" w:line="240" w:lineRule="auto"/>
              <w:jc w:val="center"/>
              <w:rPr>
                <w:b/>
              </w:rPr>
            </w:pPr>
            <w:r w:rsidRPr="00BD6081">
              <w:rPr>
                <w:b/>
              </w:rPr>
              <w:t>Impegni finanziari per tipologia di spesa</w:t>
            </w:r>
          </w:p>
        </w:tc>
        <w:tc>
          <w:tcPr>
            <w:tcW w:w="2977" w:type="dxa"/>
            <w:shd w:val="clear" w:color="auto" w:fill="D9D9D9"/>
          </w:tcPr>
          <w:p w14:paraId="32F07B1F" w14:textId="77777777" w:rsidR="00D02EFF" w:rsidRPr="00BD6081" w:rsidRDefault="00D02EFF" w:rsidP="00462877">
            <w:pPr>
              <w:spacing w:after="0" w:line="240" w:lineRule="auto"/>
              <w:jc w:val="center"/>
              <w:rPr>
                <w:b/>
              </w:rPr>
            </w:pPr>
            <w:r w:rsidRPr="00BD6081">
              <w:rPr>
                <w:b/>
              </w:rPr>
              <w:t>Impegno presunto</w:t>
            </w:r>
          </w:p>
        </w:tc>
      </w:tr>
      <w:tr w:rsidR="00D02EFF" w:rsidRPr="00BD6081" w14:paraId="4D24E444" w14:textId="77777777" w:rsidTr="00D02EFF">
        <w:tc>
          <w:tcPr>
            <w:tcW w:w="6799" w:type="dxa"/>
            <w:shd w:val="clear" w:color="auto" w:fill="auto"/>
            <w:vAlign w:val="center"/>
          </w:tcPr>
          <w:p w14:paraId="5478B490" w14:textId="77777777" w:rsidR="00D02EFF" w:rsidRPr="00BD6081" w:rsidRDefault="00D02EFF" w:rsidP="00462877">
            <w:pPr>
              <w:spacing w:after="0" w:line="100" w:lineRule="atLeast"/>
            </w:pPr>
            <w:r w:rsidRPr="00BD6081">
              <w:t>formatori</w:t>
            </w:r>
            <w: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B3C8A3" w14:textId="77777777" w:rsidR="00D02EFF" w:rsidRPr="00BD6081" w:rsidRDefault="00D02EFF" w:rsidP="00462877">
            <w:pPr>
              <w:snapToGrid w:val="0"/>
              <w:spacing w:after="0" w:line="100" w:lineRule="atLeast"/>
            </w:pPr>
          </w:p>
        </w:tc>
      </w:tr>
      <w:tr w:rsidR="00D02EFF" w:rsidRPr="00BD6081" w14:paraId="0845B9AE" w14:textId="77777777" w:rsidTr="00D02EFF">
        <w:tc>
          <w:tcPr>
            <w:tcW w:w="6799" w:type="dxa"/>
            <w:shd w:val="clear" w:color="auto" w:fill="auto"/>
            <w:vAlign w:val="center"/>
          </w:tcPr>
          <w:p w14:paraId="1B55D062" w14:textId="77777777" w:rsidR="00D02EFF" w:rsidRPr="00BD6081" w:rsidRDefault="00D02EFF" w:rsidP="00462877">
            <w:pPr>
              <w:spacing w:after="0" w:line="100" w:lineRule="atLeast"/>
            </w:pPr>
            <w:r w:rsidRPr="00BD6081">
              <w:t>consulenti</w:t>
            </w:r>
            <w: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28049C" w14:textId="77777777" w:rsidR="00D02EFF" w:rsidRPr="00BD6081" w:rsidRDefault="00D02EFF" w:rsidP="00462877">
            <w:pPr>
              <w:snapToGrid w:val="0"/>
              <w:spacing w:after="0" w:line="100" w:lineRule="atLeast"/>
            </w:pPr>
          </w:p>
        </w:tc>
      </w:tr>
      <w:tr w:rsidR="00D02EFF" w:rsidRPr="00BD6081" w14:paraId="5543AA85" w14:textId="77777777" w:rsidTr="00D02EFF">
        <w:tc>
          <w:tcPr>
            <w:tcW w:w="6799" w:type="dxa"/>
            <w:shd w:val="clear" w:color="auto" w:fill="auto"/>
            <w:vAlign w:val="center"/>
          </w:tcPr>
          <w:p w14:paraId="75F0F5FD" w14:textId="77777777" w:rsidR="00D02EFF" w:rsidRPr="00BD6081" w:rsidRDefault="00D02EFF" w:rsidP="00462877">
            <w:pPr>
              <w:spacing w:after="0" w:line="100" w:lineRule="atLeast"/>
            </w:pPr>
            <w:r w:rsidRPr="00BD6081">
              <w:t>Servizi</w:t>
            </w:r>
            <w:r>
              <w:t>:</w:t>
            </w:r>
            <w:r w:rsidRPr="00BD6081"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19EA70" w14:textId="77777777" w:rsidR="00D02EFF" w:rsidRPr="00BD6081" w:rsidRDefault="00D02EFF" w:rsidP="00462877">
            <w:pPr>
              <w:snapToGrid w:val="0"/>
              <w:spacing w:after="0" w:line="100" w:lineRule="atLeast"/>
            </w:pPr>
          </w:p>
        </w:tc>
      </w:tr>
    </w:tbl>
    <w:p w14:paraId="1FF1965F" w14:textId="77777777" w:rsidR="0076387E" w:rsidRDefault="0076387E" w:rsidP="00812CC8">
      <w:pPr>
        <w:jc w:val="both"/>
      </w:pPr>
    </w:p>
    <w:p w14:paraId="12227D20" w14:textId="77777777" w:rsidR="00D02EFF" w:rsidRDefault="00D02EFF" w:rsidP="00D02EFF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Indicatori per la valutazione finale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02EFF" w:rsidRPr="00596169" w14:paraId="4CD06D86" w14:textId="77777777" w:rsidTr="00462877">
        <w:trPr>
          <w:trHeight w:val="454"/>
        </w:trPr>
        <w:tc>
          <w:tcPr>
            <w:tcW w:w="9781" w:type="dxa"/>
            <w:vAlign w:val="center"/>
          </w:tcPr>
          <w:p w14:paraId="5026FA75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02633F70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34855280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79BAD5C9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0FA87656" w14:textId="77777777" w:rsidR="00D02EFF" w:rsidRPr="00596169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</w:tc>
      </w:tr>
    </w:tbl>
    <w:p w14:paraId="730694EE" w14:textId="77777777" w:rsidR="00D02EFF" w:rsidRDefault="00D02EFF" w:rsidP="00D02EFF"/>
    <w:p w14:paraId="5E8C53D6" w14:textId="77777777" w:rsidR="00D02EFF" w:rsidRDefault="00D02EFF" w:rsidP="00D02EFF">
      <w:pPr>
        <w:tabs>
          <w:tab w:val="left" w:pos="6300"/>
        </w:tabs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Risultati attesi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02EFF" w:rsidRPr="00596169" w14:paraId="0F6DEC5A" w14:textId="77777777" w:rsidTr="00462877">
        <w:trPr>
          <w:trHeight w:val="454"/>
        </w:trPr>
        <w:tc>
          <w:tcPr>
            <w:tcW w:w="9781" w:type="dxa"/>
            <w:vAlign w:val="center"/>
          </w:tcPr>
          <w:p w14:paraId="48792FCE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6C2BBD5C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650C7638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2A202FAA" w14:textId="77777777" w:rsidR="00D02EFF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  <w:p w14:paraId="2FD1671F" w14:textId="77777777" w:rsidR="00D02EFF" w:rsidRPr="00596169" w:rsidRDefault="00D02EFF" w:rsidP="00462877">
            <w:pPr>
              <w:spacing w:after="0"/>
              <w:rPr>
                <w:shd w:val="clear" w:color="auto" w:fill="FFFFFE"/>
                <w:lang w:bidi="he-IL"/>
              </w:rPr>
            </w:pPr>
          </w:p>
        </w:tc>
      </w:tr>
    </w:tbl>
    <w:p w14:paraId="0710F53E" w14:textId="77777777" w:rsidR="00D01917" w:rsidRDefault="00D01917" w:rsidP="00D01917">
      <w:pPr>
        <w:spacing w:after="0" w:line="240" w:lineRule="auto"/>
        <w:jc w:val="both"/>
      </w:pPr>
    </w:p>
    <w:p w14:paraId="1B4005AF" w14:textId="77777777" w:rsidR="00001D68" w:rsidRDefault="00001D68" w:rsidP="00D01917">
      <w:pPr>
        <w:jc w:val="both"/>
      </w:pPr>
    </w:p>
    <w:p w14:paraId="2589310C" w14:textId="77777777" w:rsidR="00001D68" w:rsidRDefault="00001D68" w:rsidP="00D01917">
      <w:pPr>
        <w:jc w:val="both"/>
      </w:pPr>
    </w:p>
    <w:p w14:paraId="309CF602" w14:textId="0226CCBD" w:rsidR="00644F36" w:rsidRDefault="00D02EFF" w:rsidP="00D01917">
      <w:pPr>
        <w:jc w:val="both"/>
      </w:pPr>
      <w:r>
        <w:t>Data ___________________</w:t>
      </w:r>
      <w:r w:rsidR="00D01917">
        <w:t xml:space="preserve">                                      </w:t>
      </w:r>
      <w:r>
        <w:t xml:space="preserve">    </w:t>
      </w:r>
      <w:r w:rsidR="00DA6B6D">
        <w:t>firma del proponente</w:t>
      </w:r>
      <w:r>
        <w:t xml:space="preserve"> _____________________________</w:t>
      </w:r>
    </w:p>
    <w:p w14:paraId="27A11EF2" w14:textId="77777777" w:rsidR="00001D68" w:rsidRDefault="00001D68" w:rsidP="007212D6">
      <w:pPr>
        <w:jc w:val="both"/>
      </w:pPr>
    </w:p>
    <w:p w14:paraId="373568F6" w14:textId="77777777" w:rsidR="00001D68" w:rsidRDefault="00001D68" w:rsidP="007212D6">
      <w:pPr>
        <w:jc w:val="both"/>
      </w:pPr>
    </w:p>
    <w:p w14:paraId="3A94F67B" w14:textId="77777777" w:rsidR="00001D68" w:rsidRDefault="00001D68" w:rsidP="007212D6">
      <w:pPr>
        <w:jc w:val="both"/>
      </w:pPr>
    </w:p>
    <w:sectPr w:rsidR="00001D68" w:rsidSect="00AA2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850" w:bottom="1418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DDCB6" w14:textId="77777777" w:rsidR="00E17422" w:rsidRDefault="00E17422">
      <w:pPr>
        <w:spacing w:after="0"/>
      </w:pPr>
      <w:r>
        <w:separator/>
      </w:r>
    </w:p>
  </w:endnote>
  <w:endnote w:type="continuationSeparator" w:id="0">
    <w:p w14:paraId="33636BB0" w14:textId="77777777" w:rsidR="00E17422" w:rsidRDefault="00E17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A229E" w14:textId="77777777" w:rsidR="00B21EA8" w:rsidRDefault="00B21E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469"/>
      <w:gridCol w:w="724"/>
      <w:gridCol w:w="1811"/>
    </w:tblGrid>
    <w:tr w:rsidR="00C44074" w14:paraId="2826DF75" w14:textId="77777777" w:rsidTr="00F07E33">
      <w:trPr>
        <w:trHeight w:val="296"/>
      </w:trPr>
      <w:tc>
        <w:tcPr>
          <w:tcW w:w="7469" w:type="dxa"/>
          <w:tcBorders>
            <w:top w:val="single" w:sz="6" w:space="0" w:color="auto"/>
          </w:tcBorders>
        </w:tcPr>
        <w:p w14:paraId="0DFF8A96" w14:textId="77777777" w:rsidR="00C44074" w:rsidRPr="00F17577" w:rsidRDefault="00F07E33">
          <w:pPr>
            <w:spacing w:after="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Scheda di presentazione progetto al collegio docenti ai fini dell’approvazione della valenza didattica</w:t>
          </w:r>
        </w:p>
      </w:tc>
      <w:tc>
        <w:tcPr>
          <w:tcW w:w="724" w:type="dxa"/>
          <w:tcBorders>
            <w:top w:val="single" w:sz="6" w:space="0" w:color="auto"/>
          </w:tcBorders>
        </w:tcPr>
        <w:p w14:paraId="1F74537E" w14:textId="77777777" w:rsidR="00C44074" w:rsidRDefault="00C44074">
          <w:pPr>
            <w:spacing w:after="0"/>
            <w:jc w:val="center"/>
          </w:pPr>
        </w:p>
      </w:tc>
      <w:tc>
        <w:tcPr>
          <w:tcW w:w="1811" w:type="dxa"/>
          <w:tcBorders>
            <w:top w:val="single" w:sz="6" w:space="0" w:color="auto"/>
          </w:tcBorders>
        </w:tcPr>
        <w:p w14:paraId="4CB3C8B0" w14:textId="77777777" w:rsidR="00C44074" w:rsidRDefault="00C44074">
          <w:pPr>
            <w:spacing w:after="0"/>
          </w:pPr>
        </w:p>
      </w:tc>
    </w:tr>
  </w:tbl>
  <w:p w14:paraId="765744F9" w14:textId="77777777" w:rsidR="00C44074" w:rsidRDefault="00C440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D14AA" w14:textId="77777777" w:rsidR="00B21EA8" w:rsidRDefault="00B21E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A20FE" w14:textId="77777777" w:rsidR="00E17422" w:rsidRDefault="00E17422">
      <w:pPr>
        <w:spacing w:after="0"/>
      </w:pPr>
      <w:r>
        <w:separator/>
      </w:r>
    </w:p>
  </w:footnote>
  <w:footnote w:type="continuationSeparator" w:id="0">
    <w:p w14:paraId="3FB4896B" w14:textId="77777777" w:rsidR="00E17422" w:rsidRDefault="00E17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BCA8" w14:textId="77777777" w:rsidR="00B21EA8" w:rsidRDefault="00B21E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65D8" w14:textId="63668795" w:rsidR="00C44074" w:rsidRPr="00001D68" w:rsidRDefault="00001D68" w:rsidP="00B21EA8">
    <w:pPr>
      <w:jc w:val="center"/>
      <w:rPr>
        <w:rFonts w:cs="Calibri"/>
        <w:szCs w:val="24"/>
      </w:rPr>
    </w:pPr>
    <w:bookmarkStart w:id="0" w:name="_Hlk39576831"/>
    <w:bookmarkStart w:id="1" w:name="_Hlk39576832"/>
    <w:r w:rsidRPr="00C22BDD">
      <w:rPr>
        <w:rFonts w:cs="Calibri"/>
        <w:noProof/>
        <w:szCs w:val="24"/>
      </w:rPr>
      <w:drawing>
        <wp:inline distT="0" distB="0" distL="0" distR="0" wp14:anchorId="100CB9CF" wp14:editId="58854F0C">
          <wp:extent cx="5876925" cy="1247775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6629" w14:textId="77777777" w:rsidR="00B21EA8" w:rsidRDefault="00B21E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F4E03"/>
    <w:multiLevelType w:val="hybridMultilevel"/>
    <w:tmpl w:val="31DAF876"/>
    <w:lvl w:ilvl="0" w:tplc="87D6A460">
      <w:numFmt w:val="bullet"/>
      <w:lvlText w:val="-"/>
      <w:lvlJc w:val="left"/>
      <w:pPr>
        <w:tabs>
          <w:tab w:val="num" w:pos="-1314"/>
        </w:tabs>
        <w:ind w:left="511" w:hanging="227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C8"/>
    <w:rsid w:val="00001D68"/>
    <w:rsid w:val="00004610"/>
    <w:rsid w:val="000110A8"/>
    <w:rsid w:val="0001212F"/>
    <w:rsid w:val="000155FE"/>
    <w:rsid w:val="00026B01"/>
    <w:rsid w:val="00042DD3"/>
    <w:rsid w:val="00080491"/>
    <w:rsid w:val="000D2F50"/>
    <w:rsid w:val="000F19E9"/>
    <w:rsid w:val="001060EA"/>
    <w:rsid w:val="00140B1D"/>
    <w:rsid w:val="0017285C"/>
    <w:rsid w:val="00174ABE"/>
    <w:rsid w:val="001758EE"/>
    <w:rsid w:val="001969EB"/>
    <w:rsid w:val="001D4B04"/>
    <w:rsid w:val="001F4BD6"/>
    <w:rsid w:val="00217AA0"/>
    <w:rsid w:val="00230AFA"/>
    <w:rsid w:val="002510F4"/>
    <w:rsid w:val="002631F1"/>
    <w:rsid w:val="00274CE6"/>
    <w:rsid w:val="002909A1"/>
    <w:rsid w:val="00290E38"/>
    <w:rsid w:val="002A40D5"/>
    <w:rsid w:val="002B3291"/>
    <w:rsid w:val="002C471A"/>
    <w:rsid w:val="00302B5E"/>
    <w:rsid w:val="00360917"/>
    <w:rsid w:val="00374F2B"/>
    <w:rsid w:val="00396F73"/>
    <w:rsid w:val="003A401D"/>
    <w:rsid w:val="003E0B8C"/>
    <w:rsid w:val="0041495D"/>
    <w:rsid w:val="0042139D"/>
    <w:rsid w:val="004549C8"/>
    <w:rsid w:val="004C2702"/>
    <w:rsid w:val="004F172B"/>
    <w:rsid w:val="00513E1C"/>
    <w:rsid w:val="00516049"/>
    <w:rsid w:val="005161A8"/>
    <w:rsid w:val="0052704F"/>
    <w:rsid w:val="00563AE3"/>
    <w:rsid w:val="00564973"/>
    <w:rsid w:val="005701DD"/>
    <w:rsid w:val="00577152"/>
    <w:rsid w:val="005A2989"/>
    <w:rsid w:val="005C368E"/>
    <w:rsid w:val="005C3C63"/>
    <w:rsid w:val="005C4956"/>
    <w:rsid w:val="005C7880"/>
    <w:rsid w:val="005E5EC0"/>
    <w:rsid w:val="005F6204"/>
    <w:rsid w:val="0060366B"/>
    <w:rsid w:val="006230A2"/>
    <w:rsid w:val="006409DD"/>
    <w:rsid w:val="00644F36"/>
    <w:rsid w:val="006524EF"/>
    <w:rsid w:val="0067417A"/>
    <w:rsid w:val="0068449F"/>
    <w:rsid w:val="006B3623"/>
    <w:rsid w:val="007212D6"/>
    <w:rsid w:val="0074202E"/>
    <w:rsid w:val="007472C1"/>
    <w:rsid w:val="007476DC"/>
    <w:rsid w:val="0076387E"/>
    <w:rsid w:val="007B6020"/>
    <w:rsid w:val="007C379B"/>
    <w:rsid w:val="007D5A35"/>
    <w:rsid w:val="007E5297"/>
    <w:rsid w:val="007F1C89"/>
    <w:rsid w:val="00812CC8"/>
    <w:rsid w:val="00815F75"/>
    <w:rsid w:val="00816CC6"/>
    <w:rsid w:val="0082112F"/>
    <w:rsid w:val="00824518"/>
    <w:rsid w:val="00862895"/>
    <w:rsid w:val="00876638"/>
    <w:rsid w:val="008975A9"/>
    <w:rsid w:val="008B4EC2"/>
    <w:rsid w:val="008C02C7"/>
    <w:rsid w:val="008D1615"/>
    <w:rsid w:val="008E5CEF"/>
    <w:rsid w:val="008F5834"/>
    <w:rsid w:val="0097319D"/>
    <w:rsid w:val="009734F7"/>
    <w:rsid w:val="00977A36"/>
    <w:rsid w:val="009B1E4E"/>
    <w:rsid w:val="009C5C41"/>
    <w:rsid w:val="009D50AE"/>
    <w:rsid w:val="00A0411E"/>
    <w:rsid w:val="00A04CC7"/>
    <w:rsid w:val="00A04D5E"/>
    <w:rsid w:val="00A3277D"/>
    <w:rsid w:val="00A86708"/>
    <w:rsid w:val="00A90E12"/>
    <w:rsid w:val="00A95007"/>
    <w:rsid w:val="00AA2D79"/>
    <w:rsid w:val="00B0089A"/>
    <w:rsid w:val="00B13472"/>
    <w:rsid w:val="00B179E5"/>
    <w:rsid w:val="00B21EA8"/>
    <w:rsid w:val="00B33FB4"/>
    <w:rsid w:val="00B956D5"/>
    <w:rsid w:val="00BA2A04"/>
    <w:rsid w:val="00BA4F89"/>
    <w:rsid w:val="00BB0152"/>
    <w:rsid w:val="00BB3026"/>
    <w:rsid w:val="00BD3571"/>
    <w:rsid w:val="00BE16DA"/>
    <w:rsid w:val="00BE43DB"/>
    <w:rsid w:val="00BF448A"/>
    <w:rsid w:val="00C07CF8"/>
    <w:rsid w:val="00C44074"/>
    <w:rsid w:val="00C533BD"/>
    <w:rsid w:val="00C7747C"/>
    <w:rsid w:val="00C84C62"/>
    <w:rsid w:val="00CB698F"/>
    <w:rsid w:val="00CC3F57"/>
    <w:rsid w:val="00CC7844"/>
    <w:rsid w:val="00CD5F25"/>
    <w:rsid w:val="00D01917"/>
    <w:rsid w:val="00D02EFF"/>
    <w:rsid w:val="00D4635C"/>
    <w:rsid w:val="00D939E6"/>
    <w:rsid w:val="00DA5936"/>
    <w:rsid w:val="00DA6B6D"/>
    <w:rsid w:val="00DA6EF5"/>
    <w:rsid w:val="00DB7028"/>
    <w:rsid w:val="00DC41F8"/>
    <w:rsid w:val="00DC6D99"/>
    <w:rsid w:val="00DE4ADE"/>
    <w:rsid w:val="00DE5B05"/>
    <w:rsid w:val="00DE7A1E"/>
    <w:rsid w:val="00DF048B"/>
    <w:rsid w:val="00E16694"/>
    <w:rsid w:val="00E17422"/>
    <w:rsid w:val="00E269E1"/>
    <w:rsid w:val="00E55377"/>
    <w:rsid w:val="00E71FAF"/>
    <w:rsid w:val="00EC0F4F"/>
    <w:rsid w:val="00EF463E"/>
    <w:rsid w:val="00F07E33"/>
    <w:rsid w:val="00F17577"/>
    <w:rsid w:val="00F23630"/>
    <w:rsid w:val="00F3251B"/>
    <w:rsid w:val="00F516AC"/>
    <w:rsid w:val="00F56072"/>
    <w:rsid w:val="00F63D5C"/>
    <w:rsid w:val="00F71610"/>
    <w:rsid w:val="00F7589C"/>
    <w:rsid w:val="00FA0574"/>
    <w:rsid w:val="00FC00FB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31BA5CA8"/>
  <w15:chartTrackingRefBased/>
  <w15:docId w15:val="{C0323886-7759-4AA4-8A2F-57124929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CC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77152"/>
    <w:pPr>
      <w:keepNext/>
      <w:spacing w:before="240" w:after="60"/>
      <w:ind w:left="708" w:hanging="708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77152"/>
    <w:pPr>
      <w:keepNext/>
      <w:spacing w:before="120"/>
      <w:ind w:left="284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577152"/>
    <w:pPr>
      <w:keepNext/>
      <w:framePr w:w="7088" w:h="941" w:hRule="exact" w:vSpace="1134" w:wrap="around" w:hAnchor="text" w:x="681" w:y="285"/>
      <w:spacing w:before="240" w:after="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77152"/>
    <w:pPr>
      <w:keepNext/>
      <w:framePr w:w="7088" w:h="941" w:hRule="exact" w:vSpace="1134" w:wrap="around" w:hAnchor="text" w:x="681" w:y="285"/>
      <w:spacing w:after="0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577152"/>
    <w:pPr>
      <w:keepNext/>
      <w:framePr w:w="7088" w:h="941" w:hRule="exact" w:vSpace="1134" w:wrap="around" w:hAnchor="text" w:x="681" w:y="285"/>
      <w:spacing w:after="0"/>
      <w:jc w:val="center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577152"/>
  </w:style>
  <w:style w:type="paragraph" w:styleId="Puntoelenco">
    <w:name w:val="List Bullet"/>
    <w:basedOn w:val="Elenco"/>
    <w:semiHidden/>
    <w:rsid w:val="00577152"/>
    <w:pPr>
      <w:ind w:left="641" w:hanging="284"/>
    </w:pPr>
  </w:style>
  <w:style w:type="paragraph" w:styleId="Elenco">
    <w:name w:val="List"/>
    <w:basedOn w:val="Normale"/>
    <w:semiHidden/>
    <w:rsid w:val="00577152"/>
    <w:pPr>
      <w:ind w:left="283" w:hanging="283"/>
    </w:pPr>
  </w:style>
  <w:style w:type="paragraph" w:styleId="Numeroelenco">
    <w:name w:val="List Number"/>
    <w:basedOn w:val="Elenco"/>
    <w:semiHidden/>
    <w:rsid w:val="00577152"/>
    <w:pPr>
      <w:spacing w:after="160"/>
      <w:ind w:left="643"/>
    </w:pPr>
  </w:style>
  <w:style w:type="paragraph" w:styleId="Sommario1">
    <w:name w:val="toc 1"/>
    <w:basedOn w:val="Normale"/>
    <w:semiHidden/>
    <w:rsid w:val="00577152"/>
    <w:pPr>
      <w:tabs>
        <w:tab w:val="right" w:leader="dot" w:pos="9355"/>
      </w:tabs>
      <w:spacing w:before="120" w:after="0"/>
    </w:pPr>
    <w:rPr>
      <w:rFonts w:ascii="Arial" w:hAnsi="Arial"/>
      <w:b/>
    </w:rPr>
  </w:style>
  <w:style w:type="paragraph" w:customStyle="1" w:styleId="Oggetto">
    <w:name w:val="Oggetto"/>
    <w:basedOn w:val="Corpotesto"/>
    <w:next w:val="Normale"/>
    <w:rsid w:val="00577152"/>
    <w:pPr>
      <w:pBdr>
        <w:bottom w:val="single" w:sz="6" w:space="1" w:color="auto"/>
      </w:pBdr>
      <w:spacing w:after="720"/>
    </w:pPr>
    <w:rPr>
      <w:b/>
    </w:rPr>
  </w:style>
  <w:style w:type="paragraph" w:styleId="Data">
    <w:name w:val="Date"/>
    <w:basedOn w:val="Corpotesto"/>
    <w:next w:val="Oggetto"/>
    <w:link w:val="DataCarattere"/>
    <w:rsid w:val="00577152"/>
    <w:pPr>
      <w:spacing w:after="480"/>
    </w:pPr>
  </w:style>
  <w:style w:type="paragraph" w:customStyle="1" w:styleId="Protocollo">
    <w:name w:val="Protocollo"/>
    <w:basedOn w:val="Corpotesto"/>
    <w:next w:val="Data"/>
    <w:rsid w:val="00577152"/>
    <w:pPr>
      <w:spacing w:after="0"/>
    </w:pPr>
  </w:style>
  <w:style w:type="paragraph" w:customStyle="1" w:styleId="Destinatarioprimariga">
    <w:name w:val="Destinatario prima riga"/>
    <w:basedOn w:val="Corpotesto"/>
    <w:rsid w:val="00577152"/>
    <w:pPr>
      <w:spacing w:after="0"/>
      <w:ind w:left="5664"/>
    </w:pPr>
    <w:rPr>
      <w:b/>
    </w:rPr>
  </w:style>
  <w:style w:type="paragraph" w:customStyle="1" w:styleId="Destinatarioultimariga">
    <w:name w:val="Destinatario ultima riga"/>
    <w:basedOn w:val="Destinatarioprimariga"/>
    <w:next w:val="Protocollo"/>
    <w:rsid w:val="00577152"/>
    <w:pPr>
      <w:spacing w:after="720"/>
    </w:pPr>
  </w:style>
  <w:style w:type="paragraph" w:styleId="Pidipagina">
    <w:name w:val="footer"/>
    <w:basedOn w:val="Normale"/>
    <w:semiHidden/>
    <w:rsid w:val="00577152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rsid w:val="00577152"/>
    <w:pPr>
      <w:tabs>
        <w:tab w:val="center" w:pos="4819"/>
        <w:tab w:val="right" w:pos="9638"/>
      </w:tabs>
    </w:pPr>
  </w:style>
  <w:style w:type="paragraph" w:customStyle="1" w:styleId="Destinatarioperconoscenza">
    <w:name w:val="Destinatario per conoscenza"/>
    <w:basedOn w:val="Destinatarioprimariga"/>
    <w:next w:val="Destinatarioprimariga"/>
    <w:rsid w:val="00577152"/>
    <w:pPr>
      <w:tabs>
        <w:tab w:val="left" w:pos="5954"/>
      </w:tabs>
      <w:ind w:left="4678"/>
    </w:pPr>
  </w:style>
  <w:style w:type="character" w:styleId="Collegamentoipertestuale">
    <w:name w:val="Hyperlink"/>
    <w:semiHidden/>
    <w:rsid w:val="0057715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8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758E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9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Carattere">
    <w:name w:val="Data Carattere"/>
    <w:link w:val="Data"/>
    <w:rsid w:val="0039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Google%20Drive\Conti-GD\ModelliOffice\Modelli0tt2015\_ContiA4MinimaVer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_ContiA4MinimaVert.dot</Template>
  <TotalTime>73</TotalTime>
  <Pages>3</Pages>
  <Words>200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</vt:lpstr>
    </vt:vector>
  </TitlesOfParts>
  <Company>itas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</dc:title>
  <dc:subject>Modelli</dc:subject>
  <dc:creator>Preside</dc:creator>
  <cp:keywords/>
  <cp:lastModifiedBy>gianfranco Mainardi</cp:lastModifiedBy>
  <cp:revision>14</cp:revision>
  <cp:lastPrinted>2019-09-10T11:20:00Z</cp:lastPrinted>
  <dcterms:created xsi:type="dcterms:W3CDTF">2018-09-30T01:12:00Z</dcterms:created>
  <dcterms:modified xsi:type="dcterms:W3CDTF">2020-05-05T11:37:00Z</dcterms:modified>
  <cp:category>modelli</cp:category>
</cp:coreProperties>
</file>